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СОГЛАСИЕ</w:t>
      </w:r>
    </w:p>
    <w:p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Пациента на обработку персональных данных </w:t>
      </w:r>
    </w:p>
    <w:p>
      <w:pPr>
        <w:pStyle w:val="a3"/>
        <w:tabs>
          <w:tab w:val="left" w:pos="10773"/>
        </w:tabs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(Ф.И.О. полностью)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проживающий по адресу: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ст. 9 ФЗ от 27.07.2006 «О персональных данных» № 152-ФЗ в целях  оказания мне медицинских услуг подтверждаю свое согласие на обработку ООО Многопрофильная Медицинская Клиника «Союз», 664082, г. Иркутск, проезд Юрия Тена, 30,  (далее - Оператор) моих персональных данных, /или моего несовершеннолетнего ребенка, а именно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-сведения о состоянии моего здоровья, /или моего несовершеннолетнего ребенка, заболеваниях, случаях обращения за медицинской помощью;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-сведения о диагностических мероприятиях, назначенном и проведённом лечении, данных рекомендациях. 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10 Федерального закона от 27.07.2006 «О персональных данных» № 152-ФЗ даю согласие на обработку моих персональных данных Оператором при условии, что их обработка осуществляется лицом, обязанным сохранять врачебную тайну. 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Оператор имеет право: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 обработке моих персональных данных вносить их 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определяющими взаимодействие Оператора со страховыми медицинскими организациями, медицинскими организациями, органами управления здравоохранения, иными организациями; 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иным организациям, при условии, что указанные предоставление передача будут осуществляться с использованием машинных носителей или по каналам связи с соблюдением мер, обеспечивающих защиту моих персональных данных от несанкционированного доступа, а также при условии, что их прием и обработка будут осуществляться лицом, обязанным сохранять профессиональную тайну. 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Даю согласие на то, что срок хранения моих персональных данных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мои персональные данные, включая все копии на машинных носителях информации.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Передача моих персональных данных иным лицам или иное их разглашение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осуществляться только с моего письменного согласия, кроме случаев, прямо предусмотренных в Законе.                                               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(а) со следующими действиями с моими персональными данными: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моих персональных данных в защищённых в установленном порядке автоматизированных информационных системах персональных данных пациентов, а так же без использования средств автоматизации.</w:t>
      </w:r>
    </w:p>
    <w:p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т.ч. и в случае ставших мне известных фактов нарушения моих прав при обработке персональных данных. </w:t>
      </w:r>
    </w:p>
    <w:p>
      <w:pPr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_____________________                          __________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(дата)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информирование посредством смс-оповещения на предоставленный мной телефонный номер. ___________________________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медицинской организации   _________________________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(подпись, Ф.И.О.)</w:t>
      </w:r>
    </w:p>
    <w:p>
      <w:pPr>
        <w:pStyle w:val="a3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sectPr>
      <w:pgSz w:w="11906" w:h="16838" w:code="9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30\ariadna\APP\_Templates\ArmRegistry\SOGLOD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SOGLODT2</Template>
  <TotalTime>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CMD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Союз регистратор 3</dc:creator>
  <cp:keywords/>
  <cp:lastModifiedBy>Союз регистратор 3</cp:lastModifiedBy>
  <cp:revision>1</cp:revision>
  <cp:lastPrinted>2019-07-19T01:52:00Z</cp:lastPrinted>
  <dcterms:created xsi:type="dcterms:W3CDTF">2024-10-03T05:56:00Z</dcterms:created>
  <dcterms:modified xsi:type="dcterms:W3CDTF">2024-10-03T05:57:00Z</dcterms:modified>
</cp:coreProperties>
</file>